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3B" w:rsidRPr="003B1A63" w:rsidRDefault="00E9323B" w:rsidP="00E9323B">
      <w:pPr>
        <w:pStyle w:val="Kop2"/>
      </w:pPr>
      <w:bookmarkStart w:id="0" w:name="_Toc158985668"/>
      <w:bookmarkStart w:id="1" w:name="_GoBack"/>
      <w:r>
        <w:rPr>
          <w:rStyle w:val="Kop2Char"/>
        </w:rPr>
        <w:t>Regenboog Kleuterklas b</w:t>
      </w:r>
      <w:r>
        <w:rPr>
          <w:rStyle w:val="Kop2Char"/>
        </w:rPr>
        <w:t xml:space="preserve">ijlage </w:t>
      </w:r>
      <w:r w:rsidRPr="003B1A63">
        <w:t xml:space="preserve">2 Planmatig werken met Regenboogcategorieën in een preventieve setting </w:t>
      </w:r>
      <w:bookmarkEnd w:id="1"/>
      <w:r w:rsidRPr="003B1A63">
        <w:t>(klas in rustig vaarwater)</w:t>
      </w:r>
      <w:bookmarkEnd w:id="0"/>
    </w:p>
    <w:p w:rsidR="00E9323B" w:rsidRDefault="00E9323B" w:rsidP="00E9323B">
      <w:pPr>
        <w:rPr>
          <w:rFonts w:cs="Lucida Sans Unicode"/>
          <w:szCs w:val="18"/>
          <w:u w:val="single"/>
        </w:rPr>
      </w:pPr>
    </w:p>
    <w:p w:rsidR="00E9323B" w:rsidRPr="008F5225" w:rsidRDefault="00E9323B" w:rsidP="00E9323B">
      <w:pPr>
        <w:rPr>
          <w:rFonts w:cs="Lucida Sans Unicode"/>
          <w:b/>
          <w:szCs w:val="18"/>
        </w:rPr>
      </w:pPr>
      <w:proofErr w:type="spellStart"/>
      <w:r w:rsidRPr="008F5225">
        <w:rPr>
          <w:rFonts w:cs="Lucida Sans Unicode"/>
          <w:b/>
          <w:szCs w:val="18"/>
        </w:rPr>
        <w:t>To</w:t>
      </w:r>
      <w:proofErr w:type="spellEnd"/>
      <w:r w:rsidRPr="008F5225">
        <w:rPr>
          <w:rFonts w:cs="Lucida Sans Unicode"/>
          <w:b/>
          <w:szCs w:val="18"/>
        </w:rPr>
        <w:t xml:space="preserve"> do lijstje (in deels willekeurige volgorde) voor </w:t>
      </w:r>
      <w:r>
        <w:rPr>
          <w:rFonts w:cs="Lucida Sans Unicode"/>
          <w:b/>
          <w:szCs w:val="18"/>
        </w:rPr>
        <w:t>leerkrachten</w:t>
      </w:r>
      <w:r w:rsidRPr="008F5225">
        <w:rPr>
          <w:rFonts w:cs="Lucida Sans Unicode"/>
          <w:b/>
          <w:szCs w:val="18"/>
        </w:rPr>
        <w:t xml:space="preserve"> bij het maken van een oefenweg voor de klas</w:t>
      </w:r>
    </w:p>
    <w:p w:rsidR="00E9323B" w:rsidRPr="000E76A9" w:rsidRDefault="00E9323B" w:rsidP="00E9323B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V</w:t>
      </w:r>
      <w:r w:rsidRPr="000E76A9">
        <w:rPr>
          <w:rFonts w:cs="Lucida Sans Unicode"/>
          <w:szCs w:val="18"/>
        </w:rPr>
        <w:t>ooraf</w:t>
      </w:r>
    </w:p>
    <w:p w:rsidR="00E9323B" w:rsidRPr="00293EBC" w:rsidRDefault="00E9323B" w:rsidP="00E9323B">
      <w:pPr>
        <w:numPr>
          <w:ilvl w:val="0"/>
          <w:numId w:val="9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Vul de klassenscan in en gebruik het formulier </w:t>
      </w:r>
      <w:r w:rsidRPr="00F629AB">
        <w:rPr>
          <w:rFonts w:cs="Lucida Sans Unicode"/>
          <w:i/>
          <w:szCs w:val="18"/>
        </w:rPr>
        <w:t>§5.3.4 Analyseformulier bij klassenscans</w:t>
      </w:r>
    </w:p>
    <w:p w:rsidR="00E9323B" w:rsidRPr="00293EBC" w:rsidRDefault="00E9323B" w:rsidP="00E9323B">
      <w:pPr>
        <w:numPr>
          <w:ilvl w:val="0"/>
          <w:numId w:val="9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Kies een vak of een spelvorm</w:t>
      </w:r>
      <w:r>
        <w:rPr>
          <w:rFonts w:cs="Lucida Sans Unicode"/>
          <w:szCs w:val="18"/>
        </w:rPr>
        <w:t xml:space="preserve"> een spelletje</w:t>
      </w:r>
    </w:p>
    <w:p w:rsidR="00E9323B" w:rsidRPr="00293EBC" w:rsidRDefault="00E9323B" w:rsidP="00E9323B">
      <w:pPr>
        <w:numPr>
          <w:ilvl w:val="0"/>
          <w:numId w:val="9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Cluster het bijvoorbeeld aan een </w:t>
      </w:r>
      <w:r>
        <w:rPr>
          <w:rFonts w:cs="Lucida Sans Unicode"/>
          <w:szCs w:val="18"/>
        </w:rPr>
        <w:t xml:space="preserve">jaarfeest </w:t>
      </w:r>
      <w:r w:rsidRPr="00293EBC">
        <w:rPr>
          <w:rFonts w:cs="Lucida Sans Unicode"/>
          <w:szCs w:val="18"/>
        </w:rPr>
        <w:t>of tijdvak</w:t>
      </w:r>
      <w:r>
        <w:rPr>
          <w:rFonts w:cs="Lucida Sans Unicode"/>
          <w:szCs w:val="18"/>
        </w:rPr>
        <w:t xml:space="preserve"> uit het KVS</w:t>
      </w:r>
    </w:p>
    <w:p w:rsidR="00E9323B" w:rsidRDefault="00E9323B" w:rsidP="00E9323B">
      <w:pPr>
        <w:numPr>
          <w:ilvl w:val="0"/>
          <w:numId w:val="9"/>
        </w:numPr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Maak een keuze: </w:t>
      </w:r>
    </w:p>
    <w:p w:rsidR="00E9323B" w:rsidRPr="00293EBC" w:rsidRDefault="00E9323B" w:rsidP="00E9323B">
      <w:pPr>
        <w:numPr>
          <w:ilvl w:val="1"/>
          <w:numId w:val="9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Kies een categorie uit het kinderspel</w:t>
      </w:r>
    </w:p>
    <w:p w:rsidR="00E9323B" w:rsidRPr="00293EBC" w:rsidRDefault="00E9323B" w:rsidP="00E9323B">
      <w:pPr>
        <w:numPr>
          <w:ilvl w:val="1"/>
          <w:numId w:val="9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Als een klas opvallend verdeeld is of opvallend harmonieus: ga alle categorieën af</w:t>
      </w:r>
    </w:p>
    <w:p w:rsidR="00E9323B" w:rsidRPr="00293EBC" w:rsidRDefault="00E9323B" w:rsidP="00E9323B">
      <w:pPr>
        <w:numPr>
          <w:ilvl w:val="0"/>
          <w:numId w:val="9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Maak een opbouw, een serie oefeningen</w:t>
      </w:r>
      <w:r>
        <w:rPr>
          <w:rFonts w:cs="Lucida Sans Unicode"/>
          <w:szCs w:val="18"/>
        </w:rPr>
        <w:t>: welk spelletje ga je een tijdlang opnemen in het ochtenddeel</w:t>
      </w:r>
    </w:p>
    <w:p w:rsidR="00E9323B" w:rsidRPr="00293EBC" w:rsidRDefault="00E9323B" w:rsidP="00E9323B">
      <w:pPr>
        <w:numPr>
          <w:ilvl w:val="0"/>
          <w:numId w:val="9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Bedenk op welk moment je de oefeningen gaat doen </w:t>
      </w:r>
    </w:p>
    <w:p w:rsidR="00E9323B" w:rsidRPr="00293EBC" w:rsidRDefault="00E9323B" w:rsidP="00E9323B">
      <w:pPr>
        <w:numPr>
          <w:ilvl w:val="1"/>
          <w:numId w:val="9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Wees realistisch</w:t>
      </w:r>
    </w:p>
    <w:p w:rsidR="00E9323B" w:rsidRPr="00293EBC" w:rsidRDefault="00E9323B" w:rsidP="00E9323B">
      <w:pPr>
        <w:numPr>
          <w:ilvl w:val="1"/>
          <w:numId w:val="9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Neem een vast tijdstip liefst </w:t>
      </w:r>
      <w:r>
        <w:rPr>
          <w:rFonts w:cs="Lucida Sans Unicode"/>
          <w:szCs w:val="18"/>
        </w:rPr>
        <w:t xml:space="preserve">dagelijks </w:t>
      </w:r>
    </w:p>
    <w:p w:rsidR="00E9323B" w:rsidRPr="00293EBC" w:rsidRDefault="00E9323B" w:rsidP="00E9323B">
      <w:pPr>
        <w:numPr>
          <w:ilvl w:val="0"/>
          <w:numId w:val="9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Bedenk hoelang je met dit </w:t>
      </w:r>
      <w:r>
        <w:rPr>
          <w:rFonts w:cs="Lucida Sans Unicode"/>
          <w:szCs w:val="18"/>
        </w:rPr>
        <w:t>spelletje</w:t>
      </w:r>
      <w:r w:rsidRPr="00293EBC">
        <w:rPr>
          <w:rFonts w:cs="Lucida Sans Unicode"/>
          <w:szCs w:val="18"/>
        </w:rPr>
        <w:t xml:space="preserve"> bezig </w:t>
      </w:r>
      <w:r>
        <w:rPr>
          <w:rFonts w:cs="Lucida Sans Unicode"/>
          <w:szCs w:val="18"/>
        </w:rPr>
        <w:t xml:space="preserve">wil </w:t>
      </w:r>
      <w:r w:rsidRPr="00293EBC">
        <w:rPr>
          <w:rFonts w:cs="Lucida Sans Unicode"/>
          <w:szCs w:val="18"/>
        </w:rPr>
        <w:t xml:space="preserve">zijn </w:t>
      </w:r>
    </w:p>
    <w:p w:rsidR="00E9323B" w:rsidRDefault="00E9323B" w:rsidP="00E9323B">
      <w:pPr>
        <w:numPr>
          <w:ilvl w:val="0"/>
          <w:numId w:val="9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Bedenk hoelang je met </w:t>
      </w:r>
      <w:r>
        <w:rPr>
          <w:rFonts w:cs="Lucida Sans Unicode"/>
          <w:szCs w:val="18"/>
        </w:rPr>
        <w:t xml:space="preserve">alle spelletjes of activiteiten passend bij de categorie </w:t>
      </w:r>
      <w:r w:rsidRPr="00293EBC">
        <w:rPr>
          <w:rFonts w:cs="Lucida Sans Unicode"/>
          <w:szCs w:val="18"/>
        </w:rPr>
        <w:t xml:space="preserve"> bezig wil zijn</w:t>
      </w:r>
    </w:p>
    <w:p w:rsidR="00E9323B" w:rsidRDefault="00E9323B" w:rsidP="00E9323B">
      <w:pPr>
        <w:numPr>
          <w:ilvl w:val="0"/>
          <w:numId w:val="9"/>
        </w:numPr>
        <w:rPr>
          <w:rFonts w:cs="Lucida Sans Unicode"/>
          <w:szCs w:val="18"/>
        </w:rPr>
      </w:pPr>
      <w:r>
        <w:rPr>
          <w:rFonts w:cs="Lucida Sans Unicode"/>
          <w:szCs w:val="18"/>
        </w:rPr>
        <w:t>Plan de evaluatie</w:t>
      </w:r>
    </w:p>
    <w:p w:rsidR="00E9323B" w:rsidRDefault="00E9323B" w:rsidP="00E9323B">
      <w:pPr>
        <w:ind w:left="360"/>
        <w:rPr>
          <w:rFonts w:cs="Lucida Sans Unicode"/>
          <w:szCs w:val="18"/>
        </w:rPr>
      </w:pPr>
    </w:p>
    <w:p w:rsidR="00E9323B" w:rsidRDefault="00E9323B" w:rsidP="00E9323B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Tijdens</w:t>
      </w:r>
    </w:p>
    <w:p w:rsidR="00E9323B" w:rsidRDefault="00E9323B" w:rsidP="00E9323B">
      <w:pPr>
        <w:numPr>
          <w:ilvl w:val="0"/>
          <w:numId w:val="9"/>
        </w:numPr>
        <w:rPr>
          <w:rFonts w:cs="Lucida Sans Unicode"/>
          <w:szCs w:val="18"/>
        </w:rPr>
      </w:pPr>
      <w:r>
        <w:rPr>
          <w:rFonts w:cs="Lucida Sans Unicode"/>
          <w:szCs w:val="18"/>
        </w:rPr>
        <w:t>Geef de lessen, pas aan en volg tips per les.</w:t>
      </w:r>
    </w:p>
    <w:p w:rsidR="00E9323B" w:rsidRDefault="00E9323B" w:rsidP="00E9323B">
      <w:pPr>
        <w:rPr>
          <w:rFonts w:cs="Lucida Sans Unicode"/>
          <w:szCs w:val="18"/>
          <w:u w:val="single"/>
        </w:rPr>
      </w:pPr>
    </w:p>
    <w:p w:rsidR="00E9323B" w:rsidRPr="00293EBC" w:rsidRDefault="00E9323B" w:rsidP="00E9323B">
      <w:pPr>
        <w:rPr>
          <w:rFonts w:cs="Lucida Sans Unicode"/>
          <w:szCs w:val="18"/>
        </w:rPr>
      </w:pPr>
      <w:r w:rsidRPr="00F629AB">
        <w:rPr>
          <w:rFonts w:cs="Lucida Sans Unicode"/>
          <w:szCs w:val="18"/>
        </w:rPr>
        <w:t>Tips per les (vooraf- tijdens- achteraf)</w:t>
      </w:r>
    </w:p>
    <w:p w:rsidR="00E9323B" w:rsidRPr="00293EBC" w:rsidRDefault="00E9323B" w:rsidP="00E9323B">
      <w:pPr>
        <w:numPr>
          <w:ilvl w:val="0"/>
          <w:numId w:val="6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Denk bij iedere les preventief (vooruitblik)</w:t>
      </w:r>
    </w:p>
    <w:p w:rsidR="00E9323B" w:rsidRPr="00293EBC" w:rsidRDefault="00E9323B" w:rsidP="00E9323B">
      <w:pPr>
        <w:numPr>
          <w:ilvl w:val="0"/>
          <w:numId w:val="6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Verwoord concreet en in kindertaal wat je wil bereiken: wat willen we leren?</w:t>
      </w:r>
    </w:p>
    <w:p w:rsidR="00E9323B" w:rsidRPr="00293EBC" w:rsidRDefault="00E9323B" w:rsidP="00E9323B">
      <w:pPr>
        <w:numPr>
          <w:ilvl w:val="0"/>
          <w:numId w:val="6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Reflecteer bewust (terugblik): </w:t>
      </w:r>
    </w:p>
    <w:p w:rsidR="00E9323B" w:rsidRPr="00293EBC" w:rsidRDefault="00E9323B" w:rsidP="00E9323B">
      <w:pPr>
        <w:numPr>
          <w:ilvl w:val="1"/>
          <w:numId w:val="6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Focus op het goede: wat lukte vandaag?</w:t>
      </w:r>
    </w:p>
    <w:p w:rsidR="00E9323B" w:rsidRPr="00293EBC" w:rsidRDefault="00E9323B" w:rsidP="00E9323B">
      <w:pPr>
        <w:numPr>
          <w:ilvl w:val="1"/>
          <w:numId w:val="6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Hebben we een stap gezet?</w:t>
      </w:r>
    </w:p>
    <w:p w:rsidR="00E9323B" w:rsidRPr="00293EBC" w:rsidRDefault="00E9323B" w:rsidP="00E9323B">
      <w:pPr>
        <w:numPr>
          <w:ilvl w:val="0"/>
          <w:numId w:val="6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Kunnen we de oefening afsluiten? </w:t>
      </w:r>
    </w:p>
    <w:p w:rsidR="00E9323B" w:rsidRPr="00293EBC" w:rsidRDefault="00E9323B" w:rsidP="00E9323B">
      <w:pPr>
        <w:numPr>
          <w:ilvl w:val="0"/>
          <w:numId w:val="6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Nog niet?</w:t>
      </w:r>
    </w:p>
    <w:p w:rsidR="00E9323B" w:rsidRPr="00293EBC" w:rsidRDefault="00E9323B" w:rsidP="00E9323B">
      <w:pPr>
        <w:numPr>
          <w:ilvl w:val="2"/>
          <w:numId w:val="7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was de opdracht te groot: </w:t>
      </w:r>
    </w:p>
    <w:p w:rsidR="00E9323B" w:rsidRPr="00293EBC" w:rsidRDefault="00E9323B" w:rsidP="00E9323B">
      <w:pPr>
        <w:numPr>
          <w:ilvl w:val="2"/>
          <w:numId w:val="7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zijn kleinere stappen nodig, of herhaling en geduld?</w:t>
      </w:r>
    </w:p>
    <w:p w:rsidR="00E9323B" w:rsidRPr="00293EBC" w:rsidRDefault="00E9323B" w:rsidP="00E9323B">
      <w:pPr>
        <w:numPr>
          <w:ilvl w:val="0"/>
          <w:numId w:val="6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Wie hadden het moeilijk?</w:t>
      </w:r>
    </w:p>
    <w:p w:rsidR="00E9323B" w:rsidRPr="00293EBC" w:rsidRDefault="00E9323B" w:rsidP="00E9323B">
      <w:pPr>
        <w:numPr>
          <w:ilvl w:val="2"/>
          <w:numId w:val="8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Wat hebben zij nodig om dit te kunnen?</w:t>
      </w:r>
    </w:p>
    <w:p w:rsidR="00E9323B" w:rsidRPr="00293EBC" w:rsidRDefault="00E9323B" w:rsidP="00E9323B">
      <w:pPr>
        <w:numPr>
          <w:ilvl w:val="2"/>
          <w:numId w:val="8"/>
        </w:numPr>
        <w:ind w:left="1276"/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Hoe ga ik/de klas hen helpen?</w:t>
      </w:r>
    </w:p>
    <w:p w:rsidR="00E9323B" w:rsidRPr="00293EBC" w:rsidRDefault="00E9323B" w:rsidP="00E9323B">
      <w:pPr>
        <w:numPr>
          <w:ilvl w:val="0"/>
          <w:numId w:val="6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Beloon de inspanning: er waren drie momenten waar ik zag dat …</w:t>
      </w:r>
    </w:p>
    <w:p w:rsidR="00E9323B" w:rsidRDefault="00E9323B" w:rsidP="00E9323B">
      <w:pPr>
        <w:rPr>
          <w:rFonts w:cs="Lucida Sans Unicode"/>
          <w:szCs w:val="18"/>
        </w:rPr>
      </w:pPr>
    </w:p>
    <w:p w:rsidR="00E9323B" w:rsidRDefault="00E9323B" w:rsidP="00E9323B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Na afloop</w:t>
      </w:r>
    </w:p>
    <w:p w:rsidR="00E9323B" w:rsidRDefault="00E9323B" w:rsidP="00E9323B">
      <w:pPr>
        <w:numPr>
          <w:ilvl w:val="0"/>
          <w:numId w:val="9"/>
        </w:numPr>
        <w:rPr>
          <w:rFonts w:cs="Lucida Sans Unicode"/>
          <w:szCs w:val="18"/>
        </w:rPr>
      </w:pPr>
      <w:r>
        <w:rPr>
          <w:rFonts w:cs="Lucida Sans Unicode"/>
          <w:szCs w:val="18"/>
        </w:rPr>
        <w:t>Reflecteer op de serie</w:t>
      </w:r>
    </w:p>
    <w:p w:rsidR="00E9323B" w:rsidRPr="00293EBC" w:rsidRDefault="00E9323B" w:rsidP="00E9323B">
      <w:pPr>
        <w:numPr>
          <w:ilvl w:val="0"/>
          <w:numId w:val="9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>Pas de opbouw aan plan direct na de reflectie: dat ga ik de volgende keer doen</w:t>
      </w:r>
    </w:p>
    <w:p w:rsidR="00E9323B" w:rsidRPr="00293EBC" w:rsidRDefault="00E9323B" w:rsidP="00E9323B">
      <w:pPr>
        <w:numPr>
          <w:ilvl w:val="0"/>
          <w:numId w:val="9"/>
        </w:numPr>
        <w:rPr>
          <w:rFonts w:cs="Lucida Sans Unicode"/>
          <w:szCs w:val="18"/>
        </w:rPr>
      </w:pPr>
      <w:r w:rsidRPr="00293EBC">
        <w:rPr>
          <w:rFonts w:cs="Lucida Sans Unicode"/>
          <w:szCs w:val="18"/>
        </w:rPr>
        <w:t xml:space="preserve">Gebruik weer het analyseformulier </w:t>
      </w:r>
      <w:r w:rsidRPr="00F629AB">
        <w:rPr>
          <w:rFonts w:cs="Lucida Sans Unicode"/>
          <w:i/>
          <w:szCs w:val="18"/>
        </w:rPr>
        <w:t>§5.3.4 (analyseformulier</w:t>
      </w:r>
      <w:r>
        <w:rPr>
          <w:rFonts w:cs="Lucida Sans Unicode"/>
          <w:szCs w:val="18"/>
        </w:rPr>
        <w:t>).</w:t>
      </w:r>
    </w:p>
    <w:p w:rsidR="00E9323B" w:rsidRDefault="00E9323B" w:rsidP="00E9323B">
      <w:pPr>
        <w:rPr>
          <w:rFonts w:cs="Lucida Sans Unicode"/>
          <w:szCs w:val="18"/>
        </w:rPr>
      </w:pPr>
    </w:p>
    <w:p w:rsidR="00E9323B" w:rsidRDefault="00E9323B" w:rsidP="00E9323B">
      <w:pPr>
        <w:rPr>
          <w:rFonts w:cs="Lucida Sans Unicode"/>
          <w:szCs w:val="18"/>
        </w:rPr>
      </w:pPr>
    </w:p>
    <w:p w:rsidR="00E9323B" w:rsidRPr="00EA14FE" w:rsidRDefault="00E9323B" w:rsidP="00E9323B">
      <w:pPr>
        <w:pStyle w:val="Kop2"/>
        <w:rPr>
          <w:rStyle w:val="Kop2Char"/>
        </w:rPr>
      </w:pPr>
      <w:r w:rsidRPr="00EA14FE">
        <w:rPr>
          <w:rStyle w:val="Kop2Char"/>
        </w:rPr>
        <w:t xml:space="preserve"> </w:t>
      </w:r>
    </w:p>
    <w:p w:rsidR="009A77EC" w:rsidRPr="00E9323B" w:rsidRDefault="009A77EC" w:rsidP="00E9323B"/>
    <w:sectPr w:rsidR="009A77EC" w:rsidRPr="00E9323B" w:rsidSect="00C35675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0E" w:rsidRDefault="00D5620E" w:rsidP="003A0A0F">
      <w:r>
        <w:separator/>
      </w:r>
    </w:p>
  </w:endnote>
  <w:endnote w:type="continuationSeparator" w:id="0">
    <w:p w:rsidR="00D5620E" w:rsidRDefault="00D5620E" w:rsidP="003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716204"/>
      <w:docPartObj>
        <w:docPartGallery w:val="Page Numbers (Bottom of Page)"/>
        <w:docPartUnique/>
      </w:docPartObj>
    </w:sdtPr>
    <w:sdtContent>
      <w:p w:rsidR="00D5620E" w:rsidRDefault="00D562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23B">
          <w:rPr>
            <w:noProof/>
          </w:rPr>
          <w:t>1</w:t>
        </w:r>
        <w:r>
          <w:fldChar w:fldCharType="end"/>
        </w:r>
      </w:p>
    </w:sdtContent>
  </w:sdt>
  <w:p w:rsidR="00D5620E" w:rsidRDefault="00D562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0E" w:rsidRDefault="00D5620E" w:rsidP="003A0A0F">
      <w:r>
        <w:separator/>
      </w:r>
    </w:p>
  </w:footnote>
  <w:footnote w:type="continuationSeparator" w:id="0">
    <w:p w:rsidR="00D5620E" w:rsidRDefault="00D5620E" w:rsidP="003A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E9323B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Default="009A77EC" w:rsidP="009A77EC">
    <w:pPr>
      <w:pStyle w:val="Koptekst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62A3A75" wp14:editId="7D118CC4">
          <wp:simplePos x="0" y="0"/>
          <wp:positionH relativeFrom="column">
            <wp:posOffset>5779135</wp:posOffset>
          </wp:positionH>
          <wp:positionV relativeFrom="paragraph">
            <wp:posOffset>-268605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2196"/>
    <w:multiLevelType w:val="hybridMultilevel"/>
    <w:tmpl w:val="7002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1068"/>
    <w:multiLevelType w:val="hybridMultilevel"/>
    <w:tmpl w:val="353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5658E460">
      <w:start w:val="5"/>
      <w:numFmt w:val="bullet"/>
      <w:lvlText w:val="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06586"/>
    <w:multiLevelType w:val="hybridMultilevel"/>
    <w:tmpl w:val="B01E1A2C"/>
    <w:lvl w:ilvl="0" w:tplc="6144CB34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F3A65"/>
    <w:multiLevelType w:val="hybridMultilevel"/>
    <w:tmpl w:val="D1B81090"/>
    <w:lvl w:ilvl="0" w:tplc="2DB61EC2">
      <w:start w:val="1"/>
      <w:numFmt w:val="bullet"/>
      <w:lvlText w:val="▫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A151F"/>
    <w:multiLevelType w:val="hybridMultilevel"/>
    <w:tmpl w:val="878E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827557"/>
    <w:multiLevelType w:val="hybridMultilevel"/>
    <w:tmpl w:val="05586D00"/>
    <w:lvl w:ilvl="0" w:tplc="46AEDE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D5620E"/>
    <w:rsid w:val="000132EE"/>
    <w:rsid w:val="00024D00"/>
    <w:rsid w:val="00054265"/>
    <w:rsid w:val="00064937"/>
    <w:rsid w:val="00066F26"/>
    <w:rsid w:val="00084468"/>
    <w:rsid w:val="00091586"/>
    <w:rsid w:val="0009200B"/>
    <w:rsid w:val="00092D01"/>
    <w:rsid w:val="000A632A"/>
    <w:rsid w:val="000C19C6"/>
    <w:rsid w:val="000C47A1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2CE8"/>
    <w:rsid w:val="001B637C"/>
    <w:rsid w:val="001D3838"/>
    <w:rsid w:val="001F3E75"/>
    <w:rsid w:val="0021384B"/>
    <w:rsid w:val="00217E85"/>
    <w:rsid w:val="002422D8"/>
    <w:rsid w:val="00263F22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C08"/>
    <w:rsid w:val="003D23B8"/>
    <w:rsid w:val="003F6833"/>
    <w:rsid w:val="00412F09"/>
    <w:rsid w:val="00417FB0"/>
    <w:rsid w:val="00420C3D"/>
    <w:rsid w:val="0045651C"/>
    <w:rsid w:val="00456570"/>
    <w:rsid w:val="00462840"/>
    <w:rsid w:val="00464BE5"/>
    <w:rsid w:val="004657C5"/>
    <w:rsid w:val="004813FD"/>
    <w:rsid w:val="00482421"/>
    <w:rsid w:val="00486C91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52A1B"/>
    <w:rsid w:val="005537E7"/>
    <w:rsid w:val="00563BE7"/>
    <w:rsid w:val="00563C07"/>
    <w:rsid w:val="005661E7"/>
    <w:rsid w:val="00567A11"/>
    <w:rsid w:val="00582DA6"/>
    <w:rsid w:val="00593156"/>
    <w:rsid w:val="005A5301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C5491"/>
    <w:rsid w:val="008E3BD8"/>
    <w:rsid w:val="008F3CB3"/>
    <w:rsid w:val="008F4164"/>
    <w:rsid w:val="0090005C"/>
    <w:rsid w:val="00903E2E"/>
    <w:rsid w:val="009119DE"/>
    <w:rsid w:val="00917266"/>
    <w:rsid w:val="00926BD6"/>
    <w:rsid w:val="00936238"/>
    <w:rsid w:val="00953F1F"/>
    <w:rsid w:val="00957301"/>
    <w:rsid w:val="00965FAD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42359"/>
    <w:rsid w:val="00A43C6D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6284E"/>
    <w:rsid w:val="00B6513E"/>
    <w:rsid w:val="00B66C36"/>
    <w:rsid w:val="00B712CF"/>
    <w:rsid w:val="00B73F5B"/>
    <w:rsid w:val="00B74E27"/>
    <w:rsid w:val="00B76C09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21AC0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5620E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9323B"/>
    <w:rsid w:val="00EA1C95"/>
    <w:rsid w:val="00EA5E37"/>
    <w:rsid w:val="00EB0C19"/>
    <w:rsid w:val="00EB375F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EA5529"/>
  <w15:docId w15:val="{C2DBAD89-8830-41BB-860A-A22F3FA2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5620E"/>
    <w:rPr>
      <w:rFonts w:eastAsia="Times New Roman" w:cs="Times New Roman"/>
      <w:sz w:val="18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C47A1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C47A1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D5620E"/>
    <w:pPr>
      <w:keepNext/>
      <w:keepLines/>
      <w:spacing w:before="200" w:beforeAutospacing="1" w:afterAutospacing="1"/>
      <w:outlineLvl w:val="2"/>
    </w:pPr>
    <w:rPr>
      <w:b/>
      <w:bCs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rPr>
      <w:rFonts w:ascii="Courier New" w:hAnsi="Courier New" w:cs="Courier Ne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C47A1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rsid w:val="000C47A1"/>
    <w:rPr>
      <w:rFonts w:eastAsiaTheme="majorEastAsia" w:cstheme="majorBidi"/>
      <w:sz w:val="24"/>
      <w:szCs w:val="26"/>
    </w:rPr>
  </w:style>
  <w:style w:type="paragraph" w:styleId="Lijstalinea">
    <w:name w:val="List Paragraph"/>
    <w:basedOn w:val="Standaard"/>
    <w:uiPriority w:val="34"/>
    <w:qFormat/>
    <w:rsid w:val="00A43C6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D5620E"/>
    <w:rPr>
      <w:rFonts w:eastAsia="Times New Roman" w:cs="Times New Roman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142E-3124-4290-A4A4-F7EC0211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</Template>
  <TotalTime>0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Marieke van der Ree</dc:creator>
  <cp:lastModifiedBy>Evaluatie BVS schooladvies</cp:lastModifiedBy>
  <cp:revision>2</cp:revision>
  <dcterms:created xsi:type="dcterms:W3CDTF">2024-03-01T12:57:00Z</dcterms:created>
  <dcterms:modified xsi:type="dcterms:W3CDTF">2024-03-01T12:57:00Z</dcterms:modified>
</cp:coreProperties>
</file>