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FA" w:rsidRDefault="005B0CFA" w:rsidP="005B0CFA">
      <w:pPr>
        <w:pStyle w:val="Kop2"/>
      </w:pPr>
      <w:bookmarkStart w:id="0" w:name="_Toc158985672"/>
      <w:r>
        <w:t>Regenboog Kleuterklas b</w:t>
      </w:r>
      <w:r>
        <w:t>ijlage 6 Analyseformulier Volglijst Sociaal-emotioneel functioneren</w:t>
      </w:r>
      <w:bookmarkEnd w:id="0"/>
    </w:p>
    <w:p w:rsidR="005B0CFA" w:rsidRPr="008F5225" w:rsidRDefault="005B0CFA" w:rsidP="005B0CFA"/>
    <w:p w:rsidR="005B0CFA" w:rsidRDefault="005B0CFA" w:rsidP="005B0CFA">
      <w:pPr>
        <w:rPr>
          <w:rFonts w:cs="Lucida Sans Unicode"/>
          <w:szCs w:val="18"/>
        </w:rPr>
      </w:pPr>
      <w:r w:rsidRPr="00A21D09">
        <w:rPr>
          <w:rFonts w:cs="Lucida Sans Unicode"/>
          <w:szCs w:val="18"/>
        </w:rPr>
        <w:t>Vul deze vragen in als voorbereiding voor de bespreking in het ondersteuningsteam</w:t>
      </w:r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denkt u over het geheel genomen over de moeilijkheden die deze leerling heeft op het gebied van het sociaal emotioneel functioneren?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In welk gebied (zie kijkwijzer) ligt het zwaartepunt van de zorg? 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Pr="00261842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Waarom vindt u dat de leerling op dit gebied extra ondersteuning nodig heeft?</w:t>
      </w:r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Wat levert dit gedrag het kind op? 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Maken de moeilijkheden de leerling overstuur of van slag?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Belemmeren de moeilijkheden het dagelijks leven van de leerling op de volgende gebieden?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Contact medeleerlingen: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Leren in de klas: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Belasten de moeilijkheden u of de klas als geheel?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Zijn de moeilijkheden bij meerdere leerkrachten in ongeveer gelijke mate zichtbaar?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Zijn de moeilijkheden </w:t>
      </w:r>
      <w:proofErr w:type="spellStart"/>
      <w:r>
        <w:rPr>
          <w:rFonts w:cs="Lucida Sans Unicode"/>
          <w:szCs w:val="18"/>
        </w:rPr>
        <w:t>situatiegebonden</w:t>
      </w:r>
      <w:proofErr w:type="spellEnd"/>
      <w:r>
        <w:rPr>
          <w:rFonts w:cs="Lucida Sans Unicode"/>
          <w:szCs w:val="18"/>
        </w:rPr>
        <w:t>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6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Zijn de moeilijkheden te verklaren vanuit omstandigheden of cultuur?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helemaal niet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een beetje maar</w:t>
      </w:r>
      <w:r>
        <w:rPr>
          <w:rFonts w:cs="Lucida Sans Unicode"/>
          <w:szCs w:val="18"/>
        </w:rPr>
        <w:tab/>
        <w:t>□ tamelijk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heel erg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vaak komt het gedrag voor?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elke dag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elke week</w:t>
      </w:r>
      <w:r>
        <w:rPr>
          <w:rFonts w:cs="Lucida Sans Unicode"/>
          <w:szCs w:val="18"/>
        </w:rPr>
        <w:tab/>
        <w:t>□ elke maand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  <w:szCs w:val="18"/>
        </w:rPr>
      </w:pPr>
      <w:r>
        <w:rPr>
          <w:rFonts w:cs="Lucida Sans Unicode"/>
          <w:szCs w:val="18"/>
        </w:rPr>
        <w:t>Hoe lang bestaan deze moeilijkheden?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  <w:r>
        <w:rPr>
          <w:rFonts w:cs="Lucida Sans Unicode"/>
          <w:szCs w:val="18"/>
        </w:rPr>
        <w:t>□ korter dan een maand</w:t>
      </w:r>
      <w:r>
        <w:rPr>
          <w:rFonts w:cs="Lucida Sans Unicode"/>
          <w:szCs w:val="18"/>
        </w:rPr>
        <w:tab/>
        <w:t>□ 1-5 maanden</w:t>
      </w:r>
      <w:r>
        <w:rPr>
          <w:rFonts w:cs="Lucida Sans Unicode"/>
          <w:szCs w:val="18"/>
        </w:rPr>
        <w:tab/>
      </w:r>
      <w:r>
        <w:rPr>
          <w:rFonts w:cs="Lucida Sans Unicode"/>
          <w:szCs w:val="18"/>
        </w:rPr>
        <w:tab/>
        <w:t>□ 6-12 maanden</w:t>
      </w:r>
      <w:r>
        <w:rPr>
          <w:rFonts w:cs="Lucida Sans Unicode"/>
          <w:szCs w:val="18"/>
        </w:rPr>
        <w:tab/>
        <w:t>□ meer dan een jaar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Default="005B0CFA" w:rsidP="005B0CFA">
      <w:pPr>
        <w:ind w:left="426"/>
        <w:rPr>
          <w:rFonts w:cs="Lucida Sans Unicode"/>
        </w:rPr>
      </w:pPr>
    </w:p>
    <w:p w:rsidR="005B0CFA" w:rsidRDefault="005B0CFA" w:rsidP="005B0CFA">
      <w:pPr>
        <w:ind w:left="426"/>
        <w:rPr>
          <w:rFonts w:cs="Lucida Sans Unicode"/>
        </w:rPr>
      </w:pPr>
      <w:r>
        <w:rPr>
          <w:rFonts w:cs="Lucida Sans Unicode"/>
        </w:rPr>
        <w:t>Conclusie:</w:t>
      </w:r>
      <w:bookmarkStart w:id="1" w:name="_GoBack"/>
      <w:bookmarkEnd w:id="1"/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</w:rPr>
      </w:pPr>
      <w:r>
        <w:rPr>
          <w:rFonts w:cs="Lucida Sans Unicode"/>
        </w:rPr>
        <w:t>Wat zou de oorzaak kunnen zijn van het opvallende gedrag?</w:t>
      </w:r>
    </w:p>
    <w:p w:rsidR="005B0CFA" w:rsidRDefault="005B0CFA" w:rsidP="005B0CFA">
      <w:pPr>
        <w:ind w:left="426"/>
        <w:rPr>
          <w:rFonts w:cs="Lucida Sans Unicode"/>
        </w:rPr>
      </w:pPr>
    </w:p>
    <w:p w:rsidR="005B0CFA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  <w:rPr>
          <w:rFonts w:cs="Lucida Sans Unicode"/>
        </w:rPr>
      </w:pPr>
      <w:r>
        <w:rPr>
          <w:rFonts w:cs="Lucida Sans Unicode"/>
        </w:rPr>
        <w:t>Welke ondersteuning heeft deze leerling nodig?</w:t>
      </w:r>
    </w:p>
    <w:p w:rsidR="005B0CFA" w:rsidRDefault="005B0CFA" w:rsidP="005B0CFA">
      <w:pPr>
        <w:ind w:left="426"/>
        <w:rPr>
          <w:rFonts w:cs="Lucida Sans Unicode"/>
          <w:szCs w:val="18"/>
        </w:rPr>
      </w:pPr>
    </w:p>
    <w:p w:rsidR="005B0CFA" w:rsidRPr="006A56C1" w:rsidRDefault="005B0CFA" w:rsidP="005B0CFA">
      <w:pPr>
        <w:numPr>
          <w:ilvl w:val="0"/>
          <w:numId w:val="5"/>
        </w:numPr>
        <w:suppressAutoHyphens/>
        <w:autoSpaceDN w:val="0"/>
        <w:ind w:left="426"/>
        <w:textAlignment w:val="baseline"/>
      </w:pPr>
      <w:r>
        <w:rPr>
          <w:rFonts w:cs="Lucida Sans Unicode"/>
        </w:rPr>
        <w:t xml:space="preserve">Wat heb je daarvoor nodig? </w:t>
      </w:r>
    </w:p>
    <w:p w:rsidR="005B0CFA" w:rsidRPr="00A643B2" w:rsidRDefault="005B0CFA" w:rsidP="005B0CFA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Datum:</w:t>
      </w:r>
    </w:p>
    <w:p w:rsidR="009A77EC" w:rsidRPr="005B0CFA" w:rsidRDefault="005B0CFA" w:rsidP="005B0CFA">
      <w:r w:rsidRPr="00A643B2">
        <w:rPr>
          <w:rFonts w:cs="Lucida Sans Unicode"/>
          <w:szCs w:val="18"/>
        </w:rPr>
        <w:t>Ingevuld door:</w:t>
      </w:r>
      <w:r w:rsidRPr="00A643B2">
        <w:rPr>
          <w:rFonts w:cs="Lucida Sans Unicode"/>
          <w:szCs w:val="18"/>
        </w:rPr>
        <w:tab/>
      </w:r>
    </w:p>
    <w:sectPr w:rsidR="009A77EC" w:rsidRPr="005B0CFA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FA" w:rsidRDefault="005B0CFA" w:rsidP="003A0A0F">
      <w:r>
        <w:separator/>
      </w:r>
    </w:p>
  </w:endnote>
  <w:endnote w:type="continuationSeparator" w:id="0">
    <w:p w:rsidR="005B0CFA" w:rsidRDefault="005B0CFA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984650"/>
      <w:docPartObj>
        <w:docPartGallery w:val="Page Numbers (Bottom of Page)"/>
        <w:docPartUnique/>
      </w:docPartObj>
    </w:sdtPr>
    <w:sdtContent>
      <w:p w:rsidR="005B0CFA" w:rsidRDefault="005B0CF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B0CFA" w:rsidRDefault="005B0C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FA" w:rsidRDefault="005B0CFA" w:rsidP="003A0A0F">
      <w:r>
        <w:separator/>
      </w:r>
    </w:p>
  </w:footnote>
  <w:footnote w:type="continuationSeparator" w:id="0">
    <w:p w:rsidR="005B0CFA" w:rsidRDefault="005B0CFA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5B0CFA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328F"/>
    <w:multiLevelType w:val="multilevel"/>
    <w:tmpl w:val="A22601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E7622"/>
    <w:multiLevelType w:val="multilevel"/>
    <w:tmpl w:val="7B40AF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5B0CFA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0CFA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19C50C"/>
  <w15:docId w15:val="{185DF9C7-A076-4D35-A195-978A7C0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B0CFA"/>
    <w:rPr>
      <w:rFonts w:eastAsia="Times New Roman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DB3A-367D-42BC-817A-448FAAB9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Evaluatie BVS schooladvies</cp:lastModifiedBy>
  <cp:revision>1</cp:revision>
  <dcterms:created xsi:type="dcterms:W3CDTF">2024-03-01T13:00:00Z</dcterms:created>
  <dcterms:modified xsi:type="dcterms:W3CDTF">2024-03-01T13:01:00Z</dcterms:modified>
</cp:coreProperties>
</file>