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9E2" w:rsidRPr="003436F2" w:rsidRDefault="004849E2" w:rsidP="004849E2">
      <w:pPr>
        <w:pStyle w:val="Kop2"/>
        <w:rPr>
          <w:rFonts w:cs="Lucida Sans Unicode"/>
        </w:rPr>
      </w:pPr>
      <w:bookmarkStart w:id="0" w:name="_Toc202869145"/>
      <w:r w:rsidRPr="003436F2">
        <w:rPr>
          <w:rFonts w:cs="Lucida Sans Unicode"/>
        </w:rPr>
        <w:t>8. Jongleren</w:t>
      </w:r>
      <w:bookmarkEnd w:id="0"/>
    </w:p>
    <w:p w:rsidR="004849E2" w:rsidRPr="003436F2" w:rsidRDefault="004849E2" w:rsidP="004849E2">
      <w:pPr>
        <w:rPr>
          <w:rFonts w:cs="Lucida Sans Unicode"/>
          <w:i/>
          <w:iCs/>
        </w:rPr>
      </w:pPr>
      <w:r w:rsidRPr="003436F2">
        <w:rPr>
          <w:rFonts w:cs="Lucida Sans Unicode"/>
          <w:i/>
          <w:iCs/>
        </w:rPr>
        <w:t>Werpen en vangen, soleren en retourneren</w:t>
      </w:r>
    </w:p>
    <w:p w:rsidR="004849E2" w:rsidRDefault="004849E2" w:rsidP="004849E2">
      <w:pPr>
        <w:rPr>
          <w:rFonts w:cs="Lucida Sans Unicode"/>
        </w:rPr>
      </w:pPr>
      <w:r w:rsidRPr="003436F2">
        <w:rPr>
          <w:rFonts w:cs="Lucida Sans Unicode"/>
        </w:rPr>
        <w:t>Kinderen jongleren vaak op de camping, het strand, in trainingen en in het circus. Pas in de hogere klassen komt het spelen om punten erbij. Hierbij  gaat het er dan vaak om dat de ander het speelvoorwerp niet meer kan ontvangen.</w:t>
      </w:r>
    </w:p>
    <w:p w:rsidR="004849E2" w:rsidRPr="003436F2" w:rsidRDefault="004849E2" w:rsidP="004849E2">
      <w:pPr>
        <w:rPr>
          <w:rFonts w:cs="Lucida Sans Unicode"/>
        </w:rPr>
      </w:pPr>
      <w:r w:rsidRPr="003436F2">
        <w:rPr>
          <w:rFonts w:cs="Lucida Sans Unicode"/>
        </w:rPr>
        <w:t xml:space="preserve"> </w:t>
      </w:r>
    </w:p>
    <w:p w:rsidR="004849E2" w:rsidRPr="00C4106C" w:rsidRDefault="004849E2" w:rsidP="004849E2">
      <w:pPr>
        <w:rPr>
          <w:b/>
        </w:rPr>
      </w:pPr>
      <w:r w:rsidRPr="00C4106C">
        <w:rPr>
          <w:b/>
        </w:rPr>
        <w:t>Beweeguitdaging</w:t>
      </w:r>
    </w:p>
    <w:p w:rsidR="004849E2" w:rsidRPr="004849E2" w:rsidRDefault="004849E2" w:rsidP="004849E2">
      <w:pPr>
        <w:rPr>
          <w:bCs/>
        </w:rPr>
      </w:pPr>
      <w:r w:rsidRPr="004849E2">
        <w:rPr>
          <w:bCs/>
        </w:rPr>
        <w:t>Werpen en vangen</w:t>
      </w:r>
      <w:r>
        <w:rPr>
          <w:bCs/>
        </w:rPr>
        <w:tab/>
      </w:r>
      <w:r w:rsidRPr="00C4106C">
        <w:t>wegspelen van een speelvoorwerp zodat dit gevangen kan worden</w:t>
      </w:r>
    </w:p>
    <w:p w:rsidR="004849E2" w:rsidRPr="004849E2" w:rsidRDefault="004849E2" w:rsidP="004849E2">
      <w:pPr>
        <w:rPr>
          <w:bCs/>
        </w:rPr>
      </w:pPr>
      <w:r w:rsidRPr="004849E2">
        <w:rPr>
          <w:bCs/>
        </w:rPr>
        <w:t>Soleren</w:t>
      </w:r>
      <w:r>
        <w:rPr>
          <w:bCs/>
        </w:rPr>
        <w:tab/>
      </w:r>
      <w:r>
        <w:rPr>
          <w:bCs/>
        </w:rPr>
        <w:tab/>
      </w:r>
      <w:r w:rsidRPr="00C4106C">
        <w:t>een speelvoorwerp tikkend in beweging houden</w:t>
      </w:r>
    </w:p>
    <w:p w:rsidR="004849E2" w:rsidRPr="00C4106C" w:rsidRDefault="004849E2" w:rsidP="004849E2">
      <w:pPr>
        <w:ind w:left="2124" w:hanging="2124"/>
      </w:pPr>
      <w:r w:rsidRPr="004849E2">
        <w:rPr>
          <w:bCs/>
        </w:rPr>
        <w:t>Retourneren</w:t>
      </w:r>
      <w:r>
        <w:rPr>
          <w:bCs/>
        </w:rPr>
        <w:tab/>
      </w:r>
      <w:r w:rsidRPr="00C4106C">
        <w:t>heen en weer spelen (tikken/slaan) van een speelvoorwerp, zodat een medespeler het terug kan spelen</w:t>
      </w:r>
    </w:p>
    <w:p w:rsidR="004849E2" w:rsidRPr="00C4106C" w:rsidRDefault="004849E2" w:rsidP="004849E2">
      <w:pPr>
        <w:rPr>
          <w:bCs/>
        </w:rPr>
      </w:pPr>
    </w:p>
    <w:p w:rsidR="004849E2" w:rsidRPr="00C4106C" w:rsidRDefault="004849E2" w:rsidP="004849E2">
      <w:pPr>
        <w:rPr>
          <w:b/>
        </w:rPr>
      </w:pPr>
      <w:r w:rsidRPr="00C4106C">
        <w:rPr>
          <w:b/>
        </w:rPr>
        <w:t>Kernactiviteit</w:t>
      </w:r>
    </w:p>
    <w:p w:rsidR="004849E2" w:rsidRPr="004849E2" w:rsidRDefault="004849E2" w:rsidP="004849E2">
      <w:pPr>
        <w:rPr>
          <w:bCs/>
        </w:rPr>
      </w:pPr>
      <w:r w:rsidRPr="004849E2">
        <w:rPr>
          <w:bCs/>
        </w:rPr>
        <w:t>Werpen en vangen</w:t>
      </w:r>
      <w:r>
        <w:rPr>
          <w:bCs/>
        </w:rPr>
        <w:tab/>
      </w:r>
      <w:r w:rsidRPr="00C4106C">
        <w:t>bal gooien en vangen, samen overspelen, (rollen)</w:t>
      </w:r>
    </w:p>
    <w:p w:rsidR="004849E2" w:rsidRPr="004849E2" w:rsidRDefault="004849E2" w:rsidP="004849E2">
      <w:pPr>
        <w:ind w:left="2124" w:hanging="2124"/>
        <w:rPr>
          <w:bCs/>
        </w:rPr>
      </w:pPr>
      <w:r w:rsidRPr="004849E2">
        <w:rPr>
          <w:bCs/>
        </w:rPr>
        <w:t>Soleren</w:t>
      </w:r>
      <w:r>
        <w:rPr>
          <w:bCs/>
        </w:rPr>
        <w:tab/>
      </w:r>
      <w:r w:rsidRPr="00C4106C">
        <w:t>ballon hooghouden; stuiteren met bal; rollen met hoepel; bal tegen een hellend oppervlak rollen, zodat hij naar je terugrolt</w:t>
      </w:r>
    </w:p>
    <w:p w:rsidR="004849E2" w:rsidRPr="00C4106C" w:rsidRDefault="004849E2" w:rsidP="004849E2">
      <w:r w:rsidRPr="004849E2">
        <w:rPr>
          <w:bCs/>
        </w:rPr>
        <w:t>Retourneren</w:t>
      </w:r>
      <w:r>
        <w:rPr>
          <w:bCs/>
        </w:rPr>
        <w:tab/>
      </w:r>
      <w:r>
        <w:rPr>
          <w:bCs/>
        </w:rPr>
        <w:tab/>
      </w:r>
      <w:r w:rsidRPr="00C4106C">
        <w:t>samen overspelen (rollen); ballon met racket overspelen</w:t>
      </w:r>
    </w:p>
    <w:p w:rsidR="004849E2" w:rsidRPr="00C4106C" w:rsidRDefault="004849E2" w:rsidP="004849E2"/>
    <w:p w:rsidR="004849E2" w:rsidRPr="00C4106C" w:rsidRDefault="004849E2" w:rsidP="004849E2">
      <w:pPr>
        <w:rPr>
          <w:b/>
        </w:rPr>
      </w:pPr>
      <w:r w:rsidRPr="00C4106C">
        <w:rPr>
          <w:b/>
        </w:rPr>
        <w:t>Verwante activiteiten</w:t>
      </w:r>
    </w:p>
    <w:p w:rsidR="004849E2" w:rsidRPr="004849E2" w:rsidRDefault="004849E2" w:rsidP="004849E2">
      <w:pPr>
        <w:ind w:left="2124" w:hanging="2124"/>
        <w:rPr>
          <w:bCs/>
        </w:rPr>
      </w:pPr>
      <w:r w:rsidRPr="004849E2">
        <w:rPr>
          <w:bCs/>
        </w:rPr>
        <w:t>Werpen en vangen</w:t>
      </w:r>
      <w:r>
        <w:rPr>
          <w:bCs/>
        </w:rPr>
        <w:tab/>
      </w:r>
      <w:r w:rsidRPr="00C4106C">
        <w:t>pittenzakje overschuiven; strandbal overgooien, evt. over een touw; balletje hooghouden met een parachute of doek; bal tegen muur stuiten en zelf weer opvangen</w:t>
      </w:r>
    </w:p>
    <w:p w:rsidR="004849E2" w:rsidRPr="004849E2" w:rsidRDefault="004849E2" w:rsidP="004849E2">
      <w:pPr>
        <w:rPr>
          <w:bCs/>
        </w:rPr>
      </w:pPr>
      <w:r w:rsidRPr="004849E2">
        <w:rPr>
          <w:bCs/>
        </w:rPr>
        <w:t>Soleren</w:t>
      </w:r>
      <w:r>
        <w:rPr>
          <w:bCs/>
        </w:rPr>
        <w:tab/>
      </w:r>
      <w:r>
        <w:rPr>
          <w:bCs/>
        </w:rPr>
        <w:tab/>
      </w:r>
      <w:r w:rsidRPr="00C4106C">
        <w:t>pittenzak of ballon met racket opgooien en hooghouden</w:t>
      </w:r>
    </w:p>
    <w:p w:rsidR="004849E2" w:rsidRPr="00C4106C" w:rsidRDefault="004849E2" w:rsidP="004849E2">
      <w:r w:rsidRPr="004849E2">
        <w:rPr>
          <w:bCs/>
        </w:rPr>
        <w:t>Retourneren</w:t>
      </w:r>
      <w:r>
        <w:rPr>
          <w:bCs/>
        </w:rPr>
        <w:tab/>
      </w:r>
      <w:r>
        <w:rPr>
          <w:bCs/>
        </w:rPr>
        <w:tab/>
      </w:r>
      <w:r w:rsidRPr="00C4106C">
        <w:t>strandbal overspelen; ballon met racket overspelen, evt. over een touw</w:t>
      </w:r>
    </w:p>
    <w:p w:rsidR="004849E2" w:rsidRPr="00C4106C" w:rsidRDefault="004849E2" w:rsidP="004849E2"/>
    <w:p w:rsidR="004849E2" w:rsidRPr="00C4106C" w:rsidRDefault="004849E2" w:rsidP="004849E2">
      <w:pPr>
        <w:rPr>
          <w:b/>
        </w:rPr>
      </w:pPr>
      <w:r w:rsidRPr="00C4106C">
        <w:rPr>
          <w:b/>
        </w:rPr>
        <w:t>Mogelijke uitwerkingen</w:t>
      </w:r>
    </w:p>
    <w:p w:rsidR="004849E2" w:rsidRPr="004849E2" w:rsidRDefault="004849E2" w:rsidP="004849E2">
      <w:pPr>
        <w:ind w:left="2832" w:hanging="2832"/>
        <w:rPr>
          <w:bCs/>
        </w:rPr>
      </w:pPr>
      <w:r w:rsidRPr="004849E2">
        <w:rPr>
          <w:bCs/>
        </w:rPr>
        <w:t>In de zaal</w:t>
      </w:r>
      <w:r>
        <w:rPr>
          <w:bCs/>
        </w:rPr>
        <w:tab/>
      </w:r>
      <w:bookmarkStart w:id="1" w:name="_GoBack"/>
      <w:bookmarkEnd w:id="1"/>
      <w:r w:rsidRPr="00C4106C">
        <w:t>overrollen met grote ballen; overrollen de bal over je benen naar de ander laten rollen; stuiten met ballen; rollen met hoepel; jongleerdoekjes opgooien en weer vangen; pittenzak opgooien en weer vangen. evt. tussendoor 1 keer klappen; ballon hooghouden met de voeten</w:t>
      </w:r>
    </w:p>
    <w:p w:rsidR="004849E2" w:rsidRPr="00C4106C" w:rsidRDefault="004849E2" w:rsidP="004849E2">
      <w:r w:rsidRPr="004849E2">
        <w:rPr>
          <w:bCs/>
        </w:rPr>
        <w:t>Op het plein</w:t>
      </w:r>
      <w:r>
        <w:rPr>
          <w:bCs/>
        </w:rPr>
        <w:tab/>
      </w:r>
      <w:r>
        <w:rPr>
          <w:bCs/>
        </w:rPr>
        <w:tab/>
      </w:r>
      <w:r>
        <w:rPr>
          <w:bCs/>
        </w:rPr>
        <w:tab/>
      </w:r>
      <w:r w:rsidRPr="00C4106C">
        <w:t>bal tegen de glijbaan oprollen</w:t>
      </w:r>
    </w:p>
    <w:p w:rsidR="004849E2" w:rsidRPr="00C4106C" w:rsidRDefault="004849E2" w:rsidP="004849E2">
      <w:pPr>
        <w:ind w:left="2832" w:hanging="2832"/>
      </w:pPr>
      <w:r w:rsidRPr="004849E2">
        <w:rPr>
          <w:bCs/>
        </w:rPr>
        <w:t>Buiten het schoolterrein</w:t>
      </w:r>
      <w:r>
        <w:rPr>
          <w:bCs/>
        </w:rPr>
        <w:tab/>
      </w:r>
      <w:r w:rsidRPr="00C4106C">
        <w:t xml:space="preserve">bal tegen een heuvel oprollen zodat deze weer naar jezelf terugrolt </w:t>
      </w:r>
    </w:p>
    <w:p w:rsidR="009A77EC" w:rsidRPr="00652995" w:rsidRDefault="004849E2" w:rsidP="004849E2">
      <w:pPr>
        <w:ind w:left="2832" w:hanging="2832"/>
      </w:pPr>
      <w:r w:rsidRPr="00C4106C">
        <w:rPr>
          <w:bCs/>
        </w:rPr>
        <w:t>Rondom het klaslokaal</w:t>
      </w:r>
      <w:r>
        <w:rPr>
          <w:bCs/>
        </w:rPr>
        <w:tab/>
      </w:r>
      <w:r w:rsidRPr="00C4106C">
        <w:t>theedoek met pittenzak (in tweetallen): pak beiden 2 punten van de theedoek vast, schiet de pittenzak omhoog en probeer hem weer op te vangen in de theedoek</w:t>
      </w:r>
    </w:p>
    <w:sectPr w:rsidR="009A77EC" w:rsidRPr="00652995"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4849E2">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E0B"/>
    <w:multiLevelType w:val="hybridMultilevel"/>
    <w:tmpl w:val="90D6C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FD26AA"/>
    <w:multiLevelType w:val="hybridMultilevel"/>
    <w:tmpl w:val="1BEA4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3711FD"/>
    <w:multiLevelType w:val="hybridMultilevel"/>
    <w:tmpl w:val="92B25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1C27E3"/>
    <w:multiLevelType w:val="hybridMultilevel"/>
    <w:tmpl w:val="E5964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B5051C"/>
    <w:multiLevelType w:val="hybridMultilevel"/>
    <w:tmpl w:val="539C0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E2444C"/>
    <w:multiLevelType w:val="hybridMultilevel"/>
    <w:tmpl w:val="B0CE6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E25DE7"/>
    <w:multiLevelType w:val="hybridMultilevel"/>
    <w:tmpl w:val="58A29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8E366F"/>
    <w:multiLevelType w:val="hybridMultilevel"/>
    <w:tmpl w:val="F782F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742C1021"/>
    <w:multiLevelType w:val="hybridMultilevel"/>
    <w:tmpl w:val="E92E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2"/>
  </w:num>
  <w:num w:numId="4">
    <w:abstractNumId w:val="5"/>
  </w:num>
  <w:num w:numId="5">
    <w:abstractNumId w:val="11"/>
  </w:num>
  <w:num w:numId="6">
    <w:abstractNumId w:val="10"/>
  </w:num>
  <w:num w:numId="7">
    <w:abstractNumId w:val="3"/>
  </w:num>
  <w:num w:numId="8">
    <w:abstractNumId w:val="13"/>
  </w:num>
  <w:num w:numId="9">
    <w:abstractNumId w:val="1"/>
  </w:num>
  <w:num w:numId="10">
    <w:abstractNumId w:val="2"/>
  </w:num>
  <w:num w:numId="11">
    <w:abstractNumId w:val="9"/>
  </w:num>
  <w:num w:numId="12">
    <w:abstractNumId w:val="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49E2"/>
    <w:rsid w:val="00486C91"/>
    <w:rsid w:val="004A42CB"/>
    <w:rsid w:val="004C4ECA"/>
    <w:rsid w:val="004C5882"/>
    <w:rsid w:val="004C616E"/>
    <w:rsid w:val="004C6E49"/>
    <w:rsid w:val="004D72E5"/>
    <w:rsid w:val="004E13A6"/>
    <w:rsid w:val="004F37EB"/>
    <w:rsid w:val="00501889"/>
    <w:rsid w:val="00510AA4"/>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2995"/>
    <w:rsid w:val="00656C80"/>
    <w:rsid w:val="00661454"/>
    <w:rsid w:val="006624EA"/>
    <w:rsid w:val="0066644B"/>
    <w:rsid w:val="006C28BF"/>
    <w:rsid w:val="006C73F5"/>
    <w:rsid w:val="006D75D1"/>
    <w:rsid w:val="006E0F20"/>
    <w:rsid w:val="00707150"/>
    <w:rsid w:val="00736CB8"/>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70FA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7908B-44D8-48EA-80BF-3AAB62C9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0</TotalTime>
  <Pages>1</Pages>
  <Words>276</Words>
  <Characters>1524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2025-10-16T10:07:00Z</dcterms:created>
  <dcterms:modified xsi:type="dcterms:W3CDTF">2025-10-16T10:07:00Z</dcterms:modified>
</cp:coreProperties>
</file>